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42C9" w14:textId="0CC6C18F" w:rsidR="00816940" w:rsidRPr="00EE3B95" w:rsidRDefault="00BD3799" w:rsidP="00EE3B95">
      <w:pPr>
        <w:tabs>
          <w:tab w:val="left" w:pos="5104"/>
        </w:tabs>
        <w:spacing w:line="240" w:lineRule="atLeast"/>
      </w:pPr>
      <w:r>
        <w:rPr>
          <w:b/>
          <w:bCs/>
        </w:rPr>
        <w:t>FREIBAD TEUFEN</w:t>
      </w:r>
      <w:r w:rsidR="00D34259">
        <w:tab/>
      </w:r>
      <w:proofErr w:type="spellStart"/>
      <w:r>
        <w:t>Göbsistrasse</w:t>
      </w:r>
      <w:proofErr w:type="spellEnd"/>
      <w:r>
        <w:t xml:space="preserve"> 708, </w:t>
      </w:r>
      <w:r w:rsidR="00816940" w:rsidRPr="00D34259">
        <w:t>9053 Teufen AR</w:t>
      </w:r>
    </w:p>
    <w:p w14:paraId="2F95EBAB" w14:textId="6DAA2E9E" w:rsidR="00816940" w:rsidRDefault="00D34259" w:rsidP="00D34259">
      <w:pPr>
        <w:tabs>
          <w:tab w:val="left" w:pos="5104"/>
        </w:tabs>
        <w:spacing w:line="240" w:lineRule="atLeast"/>
      </w:pPr>
      <w:bookmarkStart w:id="0" w:name="_Hlk204582590"/>
      <w:r>
        <w:tab/>
      </w:r>
      <w:r w:rsidR="00816940">
        <w:t xml:space="preserve">Telefon 071 </w:t>
      </w:r>
      <w:r w:rsidR="00817C10">
        <w:t>33</w:t>
      </w:r>
      <w:r w:rsidR="00573658">
        <w:t>3</w:t>
      </w:r>
      <w:r w:rsidR="00817C10">
        <w:t xml:space="preserve"> </w:t>
      </w:r>
      <w:r w:rsidR="00BD3799">
        <w:t>55 03</w:t>
      </w:r>
    </w:p>
    <w:p w14:paraId="257EC003" w14:textId="29DB5699" w:rsidR="00816940" w:rsidRDefault="00D34259" w:rsidP="00D34259">
      <w:pPr>
        <w:tabs>
          <w:tab w:val="left" w:pos="5104"/>
        </w:tabs>
        <w:spacing w:line="360" w:lineRule="auto"/>
        <w:rPr>
          <w:snapToGrid w:val="0"/>
          <w:lang w:eastAsia="de-DE"/>
        </w:rPr>
      </w:pPr>
      <w:r>
        <w:rPr>
          <w:snapToGrid w:val="0"/>
          <w:lang w:eastAsia="de-DE"/>
        </w:rPr>
        <w:tab/>
      </w:r>
      <w:r w:rsidR="00BD3799">
        <w:rPr>
          <w:snapToGrid w:val="0"/>
          <w:lang w:eastAsia="de-DE"/>
        </w:rPr>
        <w:t>roger.zeller</w:t>
      </w:r>
      <w:r w:rsidR="00816940">
        <w:rPr>
          <w:snapToGrid w:val="0"/>
          <w:lang w:eastAsia="de-DE"/>
        </w:rPr>
        <w:t xml:space="preserve">@teufen.ar.ch </w:t>
      </w:r>
      <w:r w:rsidR="00816940">
        <w:rPr>
          <w:snapToGrid w:val="0"/>
          <w:sz w:val="12"/>
          <w:lang w:eastAsia="de-DE"/>
        </w:rPr>
        <w:t>●</w:t>
      </w:r>
      <w:r w:rsidR="00816940">
        <w:rPr>
          <w:snapToGrid w:val="0"/>
          <w:lang w:eastAsia="de-DE"/>
        </w:rPr>
        <w:t xml:space="preserve"> www.teufen.ch</w:t>
      </w:r>
    </w:p>
    <w:bookmarkEnd w:id="0"/>
    <w:p w14:paraId="0A98F21C" w14:textId="77777777" w:rsidR="00816940" w:rsidRDefault="00816940">
      <w:pPr>
        <w:tabs>
          <w:tab w:val="left" w:pos="5104"/>
        </w:tabs>
        <w:spacing w:line="240" w:lineRule="atLeast"/>
      </w:pPr>
    </w:p>
    <w:p w14:paraId="288CC66F" w14:textId="77777777" w:rsidR="00816940" w:rsidRDefault="00816940">
      <w:pPr>
        <w:tabs>
          <w:tab w:val="left" w:pos="5104"/>
        </w:tabs>
        <w:spacing w:line="240" w:lineRule="atLeast"/>
      </w:pPr>
    </w:p>
    <w:p w14:paraId="2E515B80" w14:textId="7709BDC4" w:rsidR="002069EC" w:rsidRPr="00DF22E6" w:rsidRDefault="00BD3799" w:rsidP="00BD3799">
      <w:pPr>
        <w:tabs>
          <w:tab w:val="left" w:pos="5104"/>
        </w:tabs>
        <w:jc w:val="center"/>
        <w:rPr>
          <w:b/>
          <w:sz w:val="28"/>
          <w:szCs w:val="28"/>
        </w:rPr>
      </w:pPr>
      <w:r w:rsidRPr="00DF22E6">
        <w:rPr>
          <w:b/>
          <w:sz w:val="28"/>
          <w:szCs w:val="28"/>
        </w:rPr>
        <w:t>Anmeldeformular / Badijournal</w:t>
      </w:r>
    </w:p>
    <w:p w14:paraId="02300356" w14:textId="77777777" w:rsidR="00D36C71" w:rsidRDefault="00D36C71" w:rsidP="00BD3799">
      <w:pPr>
        <w:tabs>
          <w:tab w:val="left" w:pos="5104"/>
        </w:tabs>
        <w:jc w:val="center"/>
      </w:pPr>
    </w:p>
    <w:p w14:paraId="6F16C086" w14:textId="611CCD82" w:rsidR="00BD3799" w:rsidRPr="00DF22E6" w:rsidRDefault="00BD3799" w:rsidP="00BD3799">
      <w:pPr>
        <w:tabs>
          <w:tab w:val="left" w:pos="5104"/>
        </w:tabs>
        <w:jc w:val="center"/>
        <w:rPr>
          <w:sz w:val="28"/>
          <w:szCs w:val="28"/>
        </w:rPr>
      </w:pPr>
      <w:r w:rsidRPr="00DF22E6">
        <w:rPr>
          <w:sz w:val="28"/>
          <w:szCs w:val="28"/>
        </w:rPr>
        <w:t>für Schulen, Heime und Vereine</w:t>
      </w:r>
    </w:p>
    <w:p w14:paraId="06FCB8D0" w14:textId="77777777" w:rsidR="00D50462" w:rsidRDefault="00D50462" w:rsidP="00CD194E">
      <w:pPr>
        <w:tabs>
          <w:tab w:val="left" w:pos="5104"/>
        </w:tabs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2600"/>
        <w:gridCol w:w="2600"/>
      </w:tblGrid>
      <w:tr w:rsidR="00BD3799" w14:paraId="49DEF4C0" w14:textId="77777777" w:rsidTr="00D6026C">
        <w:tc>
          <w:tcPr>
            <w:tcW w:w="3969" w:type="dxa"/>
          </w:tcPr>
          <w:p w14:paraId="73E948B4" w14:textId="77777777" w:rsidR="00BD3799" w:rsidRDefault="00BD3799" w:rsidP="00BD3799">
            <w:pPr>
              <w:tabs>
                <w:tab w:val="left" w:pos="5104"/>
              </w:tabs>
              <w:spacing w:before="120" w:after="120" w:line="240" w:lineRule="atLeast"/>
            </w:pPr>
          </w:p>
        </w:tc>
        <w:tc>
          <w:tcPr>
            <w:tcW w:w="2600" w:type="dxa"/>
          </w:tcPr>
          <w:p w14:paraId="57970678" w14:textId="4D37D239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  <w:color w:val="FF0000"/>
              </w:rPr>
              <w:t>Muster</w:t>
            </w:r>
          </w:p>
        </w:tc>
        <w:tc>
          <w:tcPr>
            <w:tcW w:w="2600" w:type="dxa"/>
          </w:tcPr>
          <w:p w14:paraId="57E01052" w14:textId="77777777" w:rsidR="00BD3799" w:rsidRDefault="00BD3799" w:rsidP="00BD3799">
            <w:pPr>
              <w:tabs>
                <w:tab w:val="left" w:pos="5104"/>
              </w:tabs>
              <w:spacing w:before="120" w:after="120" w:line="240" w:lineRule="atLeast"/>
            </w:pPr>
          </w:p>
        </w:tc>
      </w:tr>
      <w:tr w:rsidR="00BD3799" w14:paraId="636B9AAC" w14:textId="77777777" w:rsidTr="00D6026C">
        <w:tc>
          <w:tcPr>
            <w:tcW w:w="3969" w:type="dxa"/>
          </w:tcPr>
          <w:p w14:paraId="09605739" w14:textId="606EA6AD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Reservations-Datum</w:t>
            </w:r>
          </w:p>
        </w:tc>
        <w:tc>
          <w:tcPr>
            <w:tcW w:w="2600" w:type="dxa"/>
          </w:tcPr>
          <w:p w14:paraId="4FFEE7A5" w14:textId="64CBA1A7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color w:val="FF0000"/>
              </w:rPr>
            </w:pPr>
            <w:r w:rsidRPr="00BD3799">
              <w:rPr>
                <w:color w:val="FF0000"/>
              </w:rPr>
              <w:t>05.06.2026</w:t>
            </w:r>
          </w:p>
        </w:tc>
        <w:sdt>
          <w:sdtPr>
            <w:id w:val="1677999410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010978CA" w14:textId="7D99CA96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074A2D4D" w14:textId="77777777" w:rsidTr="00D6026C">
        <w:tc>
          <w:tcPr>
            <w:tcW w:w="3969" w:type="dxa"/>
          </w:tcPr>
          <w:p w14:paraId="43DC5291" w14:textId="3D0C1741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Startzeit eintragen</w:t>
            </w:r>
          </w:p>
        </w:tc>
        <w:tc>
          <w:tcPr>
            <w:tcW w:w="2600" w:type="dxa"/>
          </w:tcPr>
          <w:p w14:paraId="76586FE5" w14:textId="10EDA161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color w:val="FF0000"/>
              </w:rPr>
            </w:pPr>
            <w:r w:rsidRPr="00BD3799">
              <w:rPr>
                <w:color w:val="FF0000"/>
              </w:rPr>
              <w:t>13.00</w:t>
            </w:r>
          </w:p>
        </w:tc>
        <w:sdt>
          <w:sdtPr>
            <w:id w:val="-380636026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39C9A19F" w14:textId="110D587F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0D0C6883" w14:textId="77777777" w:rsidTr="00D6026C">
        <w:tc>
          <w:tcPr>
            <w:tcW w:w="3969" w:type="dxa"/>
          </w:tcPr>
          <w:p w14:paraId="0421782F" w14:textId="7D39CAE5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Endzeit eintragen</w:t>
            </w:r>
          </w:p>
        </w:tc>
        <w:tc>
          <w:tcPr>
            <w:tcW w:w="2600" w:type="dxa"/>
          </w:tcPr>
          <w:p w14:paraId="130C6191" w14:textId="034C5964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color w:val="FF0000"/>
              </w:rPr>
            </w:pPr>
            <w:r w:rsidRPr="00BD3799">
              <w:rPr>
                <w:color w:val="FF0000"/>
              </w:rPr>
              <w:t>16.30</w:t>
            </w:r>
          </w:p>
        </w:tc>
        <w:sdt>
          <w:sdtPr>
            <w:id w:val="-1239788131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5D07BDE2" w14:textId="648F0203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06ADD628" w14:textId="77777777" w:rsidTr="00D6026C">
        <w:tc>
          <w:tcPr>
            <w:tcW w:w="3969" w:type="dxa"/>
          </w:tcPr>
          <w:p w14:paraId="7C2C342A" w14:textId="72EF0534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Schule / Gruppe</w:t>
            </w:r>
          </w:p>
        </w:tc>
        <w:tc>
          <w:tcPr>
            <w:tcW w:w="2600" w:type="dxa"/>
          </w:tcPr>
          <w:p w14:paraId="46DA1B28" w14:textId="547D14B5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color w:val="FF0000"/>
              </w:rPr>
            </w:pPr>
            <w:r w:rsidRPr="00BD3799">
              <w:rPr>
                <w:color w:val="FF0000"/>
              </w:rPr>
              <w:t>Landhaus Teufen</w:t>
            </w:r>
          </w:p>
        </w:tc>
        <w:sdt>
          <w:sdtPr>
            <w:id w:val="-1738776195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38509696" w14:textId="24A95371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039FAD42" w14:textId="77777777" w:rsidTr="00D6026C">
        <w:tc>
          <w:tcPr>
            <w:tcW w:w="3969" w:type="dxa"/>
          </w:tcPr>
          <w:p w14:paraId="7C3A5D48" w14:textId="5DA34CB8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Klasse</w:t>
            </w:r>
          </w:p>
        </w:tc>
        <w:tc>
          <w:tcPr>
            <w:tcW w:w="2600" w:type="dxa"/>
          </w:tcPr>
          <w:p w14:paraId="6619996D" w14:textId="1AF01590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r w:rsidRPr="00BD3799">
              <w:rPr>
                <w:color w:val="FF0000"/>
              </w:rPr>
              <w:t>1. Sek</w:t>
            </w:r>
          </w:p>
        </w:tc>
        <w:sdt>
          <w:sdtPr>
            <w:id w:val="-131248018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7F1FD79D" w14:textId="674E152B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75E67BDE" w14:textId="77777777" w:rsidTr="00D6026C">
        <w:tc>
          <w:tcPr>
            <w:tcW w:w="3969" w:type="dxa"/>
          </w:tcPr>
          <w:p w14:paraId="6F3893B6" w14:textId="36E05247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Anzahl Personen inkl. Begleitung</w:t>
            </w:r>
          </w:p>
        </w:tc>
        <w:tc>
          <w:tcPr>
            <w:tcW w:w="2600" w:type="dxa"/>
          </w:tcPr>
          <w:p w14:paraId="6887A287" w14:textId="370721DA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r w:rsidRPr="00BD3799">
              <w:rPr>
                <w:color w:val="FF0000"/>
              </w:rPr>
              <w:t>12</w:t>
            </w:r>
          </w:p>
        </w:tc>
        <w:sdt>
          <w:sdtPr>
            <w:id w:val="-2072948237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36730729" w14:textId="0EEEC190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6D2E303C" w14:textId="77777777" w:rsidTr="00D6026C">
        <w:tc>
          <w:tcPr>
            <w:tcW w:w="3969" w:type="dxa"/>
          </w:tcPr>
          <w:p w14:paraId="292CB00A" w14:textId="1E8C66DB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Angaben zur verantwortlichen Person</w:t>
            </w:r>
          </w:p>
        </w:tc>
        <w:tc>
          <w:tcPr>
            <w:tcW w:w="2600" w:type="dxa"/>
          </w:tcPr>
          <w:p w14:paraId="326A29B4" w14:textId="0B529B6E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</w:p>
        </w:tc>
        <w:tc>
          <w:tcPr>
            <w:tcW w:w="2600" w:type="dxa"/>
          </w:tcPr>
          <w:p w14:paraId="2DCEAF77" w14:textId="77777777" w:rsidR="00BD3799" w:rsidRDefault="00BD3799" w:rsidP="00BD3799">
            <w:pPr>
              <w:tabs>
                <w:tab w:val="left" w:pos="5104"/>
              </w:tabs>
              <w:spacing w:before="120" w:after="120" w:line="240" w:lineRule="atLeast"/>
            </w:pPr>
          </w:p>
        </w:tc>
      </w:tr>
      <w:tr w:rsidR="00BD3799" w14:paraId="3E79D1B2" w14:textId="77777777" w:rsidTr="00D6026C">
        <w:tc>
          <w:tcPr>
            <w:tcW w:w="3969" w:type="dxa"/>
          </w:tcPr>
          <w:p w14:paraId="5955234D" w14:textId="3BE8113F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Name</w:t>
            </w:r>
          </w:p>
        </w:tc>
        <w:tc>
          <w:tcPr>
            <w:tcW w:w="2600" w:type="dxa"/>
          </w:tcPr>
          <w:p w14:paraId="32382B99" w14:textId="10F1C224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r w:rsidRPr="00BD3799">
              <w:rPr>
                <w:color w:val="FF0000"/>
              </w:rPr>
              <w:t>Muster</w:t>
            </w:r>
          </w:p>
        </w:tc>
        <w:sdt>
          <w:sdtPr>
            <w:id w:val="1063374761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2FED5244" w14:textId="7BA7EA7E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20604D7C" w14:textId="77777777" w:rsidTr="00D6026C">
        <w:tc>
          <w:tcPr>
            <w:tcW w:w="3969" w:type="dxa"/>
          </w:tcPr>
          <w:p w14:paraId="0EA82096" w14:textId="437CD4D2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Vorname</w:t>
            </w:r>
          </w:p>
        </w:tc>
        <w:tc>
          <w:tcPr>
            <w:tcW w:w="2600" w:type="dxa"/>
          </w:tcPr>
          <w:p w14:paraId="62F6C93F" w14:textId="4F1DF70E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r w:rsidRPr="00BD3799">
              <w:rPr>
                <w:color w:val="FF0000"/>
              </w:rPr>
              <w:t>Hans</w:t>
            </w:r>
          </w:p>
        </w:tc>
        <w:sdt>
          <w:sdtPr>
            <w:id w:val="-1410842179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30935CEA" w14:textId="1EB313CF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2E152F93" w14:textId="77777777" w:rsidTr="00D6026C">
        <w:tc>
          <w:tcPr>
            <w:tcW w:w="3969" w:type="dxa"/>
          </w:tcPr>
          <w:p w14:paraId="5FBCAFFC" w14:textId="08AF1D3E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Funktion</w:t>
            </w:r>
          </w:p>
        </w:tc>
        <w:tc>
          <w:tcPr>
            <w:tcW w:w="2600" w:type="dxa"/>
          </w:tcPr>
          <w:p w14:paraId="64B82F09" w14:textId="20D25B2D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r w:rsidRPr="00BD3799">
              <w:rPr>
                <w:color w:val="FF0000"/>
              </w:rPr>
              <w:t>Sozialpädagogin</w:t>
            </w:r>
          </w:p>
        </w:tc>
        <w:sdt>
          <w:sdtPr>
            <w:id w:val="-937524002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08F159F8" w14:textId="454F7B5A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22E2FBF6" w14:textId="77777777" w:rsidTr="00D6026C">
        <w:tc>
          <w:tcPr>
            <w:tcW w:w="3969" w:type="dxa"/>
          </w:tcPr>
          <w:p w14:paraId="7FA92590" w14:textId="4FCC093A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Strasse</w:t>
            </w:r>
          </w:p>
        </w:tc>
        <w:tc>
          <w:tcPr>
            <w:tcW w:w="2600" w:type="dxa"/>
          </w:tcPr>
          <w:p w14:paraId="1712F782" w14:textId="15BE7EB5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r w:rsidRPr="00BD3799">
              <w:rPr>
                <w:color w:val="FF0000"/>
              </w:rPr>
              <w:t>Landhausstrasse 5</w:t>
            </w:r>
          </w:p>
        </w:tc>
        <w:sdt>
          <w:sdtPr>
            <w:id w:val="-344324044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4DADE2CF" w14:textId="7B9AFE34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6F6DAA3D" w14:textId="77777777" w:rsidTr="00D6026C">
        <w:tc>
          <w:tcPr>
            <w:tcW w:w="3969" w:type="dxa"/>
          </w:tcPr>
          <w:p w14:paraId="200D3F59" w14:textId="55B7E353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PLZ / Ort</w:t>
            </w:r>
          </w:p>
        </w:tc>
        <w:tc>
          <w:tcPr>
            <w:tcW w:w="2600" w:type="dxa"/>
          </w:tcPr>
          <w:p w14:paraId="374406F5" w14:textId="5A15E8AA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r w:rsidRPr="00BD3799">
              <w:rPr>
                <w:color w:val="FF0000"/>
              </w:rPr>
              <w:t>9053 Teufen</w:t>
            </w:r>
          </w:p>
        </w:tc>
        <w:sdt>
          <w:sdtPr>
            <w:id w:val="1115180082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47CBC5BC" w14:textId="33E43181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5392638F" w14:textId="77777777" w:rsidTr="00D6026C">
        <w:tc>
          <w:tcPr>
            <w:tcW w:w="3969" w:type="dxa"/>
          </w:tcPr>
          <w:p w14:paraId="14C4EAFB" w14:textId="648B69B3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Telefon</w:t>
            </w:r>
          </w:p>
        </w:tc>
        <w:tc>
          <w:tcPr>
            <w:tcW w:w="2600" w:type="dxa"/>
          </w:tcPr>
          <w:p w14:paraId="6177652A" w14:textId="3154AABE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r w:rsidRPr="00BD3799">
              <w:rPr>
                <w:color w:val="FF0000"/>
              </w:rPr>
              <w:t>071 333 55 03</w:t>
            </w:r>
          </w:p>
        </w:tc>
        <w:sdt>
          <w:sdtPr>
            <w:id w:val="2065136032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3C70EF20" w14:textId="1CA6E550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09C5D453" w14:textId="77777777" w:rsidTr="00D6026C">
        <w:tc>
          <w:tcPr>
            <w:tcW w:w="3969" w:type="dxa"/>
          </w:tcPr>
          <w:p w14:paraId="27851EC8" w14:textId="27443CD1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E-Mail</w:t>
            </w:r>
          </w:p>
        </w:tc>
        <w:tc>
          <w:tcPr>
            <w:tcW w:w="2600" w:type="dxa"/>
          </w:tcPr>
          <w:p w14:paraId="38FAB69F" w14:textId="3A9E0988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hyperlink r:id="rId8" w:history="1">
              <w:r w:rsidRPr="00BD3799">
                <w:rPr>
                  <w:rStyle w:val="Hyperlink"/>
                  <w:color w:val="FF0000"/>
                </w:rPr>
                <w:t>Hans.muster@muster.ch</w:t>
              </w:r>
            </w:hyperlink>
          </w:p>
        </w:tc>
        <w:sdt>
          <w:sdtPr>
            <w:id w:val="-30041300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053CD50C" w14:textId="1E31CF3C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3799" w14:paraId="3185D1A6" w14:textId="77777777" w:rsidTr="00D6026C">
        <w:tc>
          <w:tcPr>
            <w:tcW w:w="3969" w:type="dxa"/>
          </w:tcPr>
          <w:p w14:paraId="5D659035" w14:textId="0FE35795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rPr>
                <w:b/>
                <w:bCs/>
              </w:rPr>
            </w:pPr>
            <w:r w:rsidRPr="00BD3799">
              <w:rPr>
                <w:b/>
                <w:bCs/>
              </w:rPr>
              <w:t>Gewünschte Reservation</w:t>
            </w:r>
          </w:p>
        </w:tc>
        <w:tc>
          <w:tcPr>
            <w:tcW w:w="2600" w:type="dxa"/>
          </w:tcPr>
          <w:p w14:paraId="4565BDC0" w14:textId="77777777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r w:rsidRPr="00BD3799">
              <w:rPr>
                <w:color w:val="FF0000"/>
              </w:rPr>
              <w:t>Sportbecken</w:t>
            </w:r>
          </w:p>
          <w:p w14:paraId="03BD229B" w14:textId="2F6530A7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r w:rsidRPr="00BD3799">
              <w:rPr>
                <w:color w:val="FF0000"/>
              </w:rPr>
              <w:t>Nichtschwimmerbecken</w:t>
            </w:r>
          </w:p>
          <w:p w14:paraId="1B47DFE6" w14:textId="7C870C65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r w:rsidRPr="00BD3799">
              <w:rPr>
                <w:color w:val="FF0000"/>
              </w:rPr>
              <w:t>Volleyballfeld</w:t>
            </w:r>
          </w:p>
          <w:p w14:paraId="1C5A2AE8" w14:textId="250D1615" w:rsidR="00BD3799" w:rsidRPr="00BD3799" w:rsidRDefault="00BD3799" w:rsidP="00BD3799">
            <w:pPr>
              <w:tabs>
                <w:tab w:val="left" w:pos="5104"/>
              </w:tabs>
              <w:spacing w:before="120" w:after="120" w:line="240" w:lineRule="atLeast"/>
              <w:ind w:left="284" w:hanging="284"/>
              <w:rPr>
                <w:color w:val="FF0000"/>
              </w:rPr>
            </w:pPr>
            <w:r w:rsidRPr="00BD3799">
              <w:rPr>
                <w:color w:val="FF0000"/>
              </w:rPr>
              <w:t>Grillplatz</w:t>
            </w:r>
          </w:p>
        </w:tc>
        <w:sdt>
          <w:sdtPr>
            <w:id w:val="-591777380"/>
            <w:placeholder>
              <w:docPart w:val="DefaultPlaceholder_-1854013440"/>
            </w:placeholder>
            <w:showingPlcHdr/>
          </w:sdtPr>
          <w:sdtContent>
            <w:tc>
              <w:tcPr>
                <w:tcW w:w="2600" w:type="dxa"/>
              </w:tcPr>
              <w:p w14:paraId="4A2CBE1A" w14:textId="3B3D5322" w:rsidR="00BD3799" w:rsidRDefault="00DF22E6" w:rsidP="00BD3799">
                <w:pPr>
                  <w:tabs>
                    <w:tab w:val="left" w:pos="5104"/>
                  </w:tabs>
                  <w:spacing w:before="120" w:after="120" w:line="240" w:lineRule="atLeast"/>
                </w:pPr>
                <w:r w:rsidRPr="0095721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4440920" w14:textId="77777777" w:rsidR="00BD3799" w:rsidRDefault="00BD3799">
      <w:pPr>
        <w:tabs>
          <w:tab w:val="left" w:pos="5104"/>
        </w:tabs>
        <w:spacing w:line="240" w:lineRule="atLeast"/>
      </w:pPr>
    </w:p>
    <w:p w14:paraId="2A63456A" w14:textId="77777777" w:rsidR="00BD3799" w:rsidRDefault="00BD3799">
      <w:pPr>
        <w:tabs>
          <w:tab w:val="left" w:pos="5104"/>
        </w:tabs>
        <w:spacing w:line="240" w:lineRule="atLeast"/>
      </w:pPr>
    </w:p>
    <w:p w14:paraId="5F8E36DF" w14:textId="57D79938" w:rsidR="00D6026C" w:rsidRDefault="00D6026C">
      <w:pPr>
        <w:tabs>
          <w:tab w:val="left" w:pos="5104"/>
        </w:tabs>
        <w:spacing w:line="240" w:lineRule="atLeast"/>
      </w:pPr>
      <w:r w:rsidRPr="00D6026C">
        <w:rPr>
          <w:b/>
          <w:bCs/>
        </w:rPr>
        <w:t xml:space="preserve">Das ausgefüllte Formular ist an </w:t>
      </w:r>
      <w:hyperlink r:id="rId9" w:history="1">
        <w:r w:rsidRPr="00D6026C">
          <w:rPr>
            <w:rStyle w:val="Hyperlink"/>
            <w:b/>
            <w:bCs/>
          </w:rPr>
          <w:t>roger.zeller@teufen.ar.ch</w:t>
        </w:r>
      </w:hyperlink>
      <w:r w:rsidRPr="00D6026C">
        <w:rPr>
          <w:b/>
          <w:bCs/>
        </w:rPr>
        <w:t xml:space="preserve"> zu senden. </w:t>
      </w:r>
    </w:p>
    <w:sectPr w:rsidR="00D6026C" w:rsidSect="003F50D3">
      <w:footerReference w:type="default" r:id="rId10"/>
      <w:headerReference w:type="first" r:id="rId11"/>
      <w:pgSz w:w="11907" w:h="16840" w:code="9"/>
      <w:pgMar w:top="624" w:right="1021" w:bottom="851" w:left="1701" w:header="34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7E95" w14:textId="77777777" w:rsidR="00D03A22" w:rsidRDefault="00D03A22">
      <w:r>
        <w:separator/>
      </w:r>
    </w:p>
  </w:endnote>
  <w:endnote w:type="continuationSeparator" w:id="0">
    <w:p w14:paraId="07777FED" w14:textId="77777777" w:rsidR="00D03A22" w:rsidRDefault="00D0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9B8D" w14:textId="77777777" w:rsidR="007E0844" w:rsidRDefault="00C32F64" w:rsidP="007E0844">
    <w:pPr>
      <w:pStyle w:val="Fuzeile"/>
      <w:jc w:val="right"/>
    </w:pPr>
    <w:r>
      <w:t xml:space="preserve">Seite </w:t>
    </w:r>
    <w:r w:rsidR="007E0844">
      <w:fldChar w:fldCharType="begin"/>
    </w:r>
    <w:r w:rsidR="007E0844">
      <w:instrText xml:space="preserve"> PAGE   \* MERGEFORMAT </w:instrText>
    </w:r>
    <w:r w:rsidR="007E0844">
      <w:fldChar w:fldCharType="separate"/>
    </w:r>
    <w:r w:rsidR="007E0844">
      <w:rPr>
        <w:noProof/>
      </w:rPr>
      <w:t>2</w:t>
    </w:r>
    <w:r w:rsidR="007E0844">
      <w:fldChar w:fldCharType="end"/>
    </w:r>
    <w:r w:rsidR="007E0844">
      <w:t xml:space="preserve"> / </w:t>
    </w:r>
    <w:fldSimple w:instr=" NUMPAGES   \* MERGEFORMAT ">
      <w:r w:rsidR="007E084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68A8" w14:textId="77777777" w:rsidR="00D03A22" w:rsidRDefault="00D03A22">
      <w:r>
        <w:separator/>
      </w:r>
    </w:p>
  </w:footnote>
  <w:footnote w:type="continuationSeparator" w:id="0">
    <w:p w14:paraId="3576E94D" w14:textId="77777777" w:rsidR="00D03A22" w:rsidRDefault="00D0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23E3" w14:textId="77777777" w:rsidR="00213192" w:rsidRDefault="003F7F14">
    <w:pPr>
      <w:pStyle w:val="Kopfzeile"/>
    </w:pPr>
    <w:r w:rsidRPr="003F7F14">
      <w:rPr>
        <w:b/>
        <w:bCs/>
        <w:noProof/>
      </w:rPr>
      <w:drawing>
        <wp:anchor distT="0" distB="0" distL="114300" distR="114300" simplePos="0" relativeHeight="251663360" behindDoc="1" locked="0" layoutInCell="1" allowOverlap="1" wp14:anchorId="65FF939B" wp14:editId="7EBAEFE0">
          <wp:simplePos x="0" y="0"/>
          <wp:positionH relativeFrom="column">
            <wp:posOffset>-1063625</wp:posOffset>
          </wp:positionH>
          <wp:positionV relativeFrom="paragraph">
            <wp:posOffset>-58089</wp:posOffset>
          </wp:positionV>
          <wp:extent cx="974073" cy="5156228"/>
          <wp:effectExtent l="0" t="0" r="0" b="0"/>
          <wp:wrapNone/>
          <wp:docPr id="47461068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61068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073" cy="5156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B54"/>
    <w:multiLevelType w:val="hybridMultilevel"/>
    <w:tmpl w:val="1DDE21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7BB0"/>
    <w:multiLevelType w:val="hybridMultilevel"/>
    <w:tmpl w:val="0A189FC6"/>
    <w:lvl w:ilvl="0" w:tplc="F4B42DC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8A70E1"/>
    <w:multiLevelType w:val="hybridMultilevel"/>
    <w:tmpl w:val="F1D2B8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1E69"/>
    <w:multiLevelType w:val="hybridMultilevel"/>
    <w:tmpl w:val="95BA97B4"/>
    <w:lvl w:ilvl="0" w:tplc="C5666CD8">
      <w:start w:val="1"/>
      <w:numFmt w:val="bullet"/>
      <w:pStyle w:val="Aufzhlung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11215"/>
    <w:multiLevelType w:val="hybridMultilevel"/>
    <w:tmpl w:val="36F0ED04"/>
    <w:lvl w:ilvl="0" w:tplc="C466012E">
      <w:start w:val="1"/>
      <w:numFmt w:val="decimal"/>
      <w:pStyle w:val="Listenabsatz"/>
      <w:lvlText w:val="%1."/>
      <w:lvlJc w:val="left"/>
      <w:pPr>
        <w:ind w:left="814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0D6BFC"/>
    <w:multiLevelType w:val="hybridMultilevel"/>
    <w:tmpl w:val="8758AE5A"/>
    <w:lvl w:ilvl="0" w:tplc="7194CCC0">
      <w:numFmt w:val="bullet"/>
      <w:lvlText w:val="-"/>
      <w:lvlJc w:val="left"/>
      <w:pPr>
        <w:ind w:left="54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6" w15:restartNumberingAfterBreak="0">
    <w:nsid w:val="731A0AC0"/>
    <w:multiLevelType w:val="hybridMultilevel"/>
    <w:tmpl w:val="7F4048EC"/>
    <w:lvl w:ilvl="0" w:tplc="FD0E87B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77312">
    <w:abstractNumId w:val="0"/>
  </w:num>
  <w:num w:numId="2" w16cid:durableId="1713921577">
    <w:abstractNumId w:val="5"/>
  </w:num>
  <w:num w:numId="3" w16cid:durableId="1165321208">
    <w:abstractNumId w:val="4"/>
  </w:num>
  <w:num w:numId="4" w16cid:durableId="1706784559">
    <w:abstractNumId w:val="6"/>
  </w:num>
  <w:num w:numId="5" w16cid:durableId="89547842">
    <w:abstractNumId w:val="1"/>
  </w:num>
  <w:num w:numId="6" w16cid:durableId="244917648">
    <w:abstractNumId w:val="3"/>
  </w:num>
  <w:num w:numId="7" w16cid:durableId="1206064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EuW93WRa1dfVmXBU6pMnaTfNuVyMnOx7/6Od3RAo5ru4iBZEb6IbIImDehvc/TZ+PX2/+xlfTq04+NoEwqocQ==" w:salt="RUnNqQQRjxV1ZvdUVLlVTw==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99"/>
    <w:rsid w:val="00026AB9"/>
    <w:rsid w:val="000356B1"/>
    <w:rsid w:val="00044BDB"/>
    <w:rsid w:val="000453E4"/>
    <w:rsid w:val="00067566"/>
    <w:rsid w:val="0007272A"/>
    <w:rsid w:val="000928BC"/>
    <w:rsid w:val="000A72D0"/>
    <w:rsid w:val="000C5898"/>
    <w:rsid w:val="000C7926"/>
    <w:rsid w:val="000E3671"/>
    <w:rsid w:val="001134A1"/>
    <w:rsid w:val="001205EB"/>
    <w:rsid w:val="001217F6"/>
    <w:rsid w:val="00151E87"/>
    <w:rsid w:val="001537C1"/>
    <w:rsid w:val="00155395"/>
    <w:rsid w:val="001651E3"/>
    <w:rsid w:val="00183078"/>
    <w:rsid w:val="001928C8"/>
    <w:rsid w:val="001A69A1"/>
    <w:rsid w:val="001D1076"/>
    <w:rsid w:val="001E020E"/>
    <w:rsid w:val="001E270F"/>
    <w:rsid w:val="001F0E20"/>
    <w:rsid w:val="001F6A8E"/>
    <w:rsid w:val="002066AC"/>
    <w:rsid w:val="002069EC"/>
    <w:rsid w:val="00213192"/>
    <w:rsid w:val="0025074D"/>
    <w:rsid w:val="002509AA"/>
    <w:rsid w:val="00264126"/>
    <w:rsid w:val="002A64B4"/>
    <w:rsid w:val="002D5425"/>
    <w:rsid w:val="002E6019"/>
    <w:rsid w:val="002F066F"/>
    <w:rsid w:val="002F0F77"/>
    <w:rsid w:val="002F15EB"/>
    <w:rsid w:val="002F4963"/>
    <w:rsid w:val="00314BB9"/>
    <w:rsid w:val="00334603"/>
    <w:rsid w:val="00336324"/>
    <w:rsid w:val="003443F3"/>
    <w:rsid w:val="00351BAA"/>
    <w:rsid w:val="003767E9"/>
    <w:rsid w:val="00380166"/>
    <w:rsid w:val="00397264"/>
    <w:rsid w:val="003A24D1"/>
    <w:rsid w:val="003D5926"/>
    <w:rsid w:val="003E582C"/>
    <w:rsid w:val="003F20E5"/>
    <w:rsid w:val="003F50D3"/>
    <w:rsid w:val="003F7F14"/>
    <w:rsid w:val="00431E1E"/>
    <w:rsid w:val="00445BAA"/>
    <w:rsid w:val="004614E5"/>
    <w:rsid w:val="00462E10"/>
    <w:rsid w:val="00476582"/>
    <w:rsid w:val="00481256"/>
    <w:rsid w:val="004A6B60"/>
    <w:rsid w:val="004D1667"/>
    <w:rsid w:val="004D4A52"/>
    <w:rsid w:val="004E03EC"/>
    <w:rsid w:val="00500B10"/>
    <w:rsid w:val="00501922"/>
    <w:rsid w:val="00512080"/>
    <w:rsid w:val="00527E21"/>
    <w:rsid w:val="00530092"/>
    <w:rsid w:val="005479AA"/>
    <w:rsid w:val="005535E4"/>
    <w:rsid w:val="00573658"/>
    <w:rsid w:val="00580F33"/>
    <w:rsid w:val="00590ED2"/>
    <w:rsid w:val="00597E16"/>
    <w:rsid w:val="005A16F7"/>
    <w:rsid w:val="005B793C"/>
    <w:rsid w:val="005D0C6F"/>
    <w:rsid w:val="00601C68"/>
    <w:rsid w:val="00614AE9"/>
    <w:rsid w:val="00625665"/>
    <w:rsid w:val="0062776D"/>
    <w:rsid w:val="00660168"/>
    <w:rsid w:val="00673567"/>
    <w:rsid w:val="00692702"/>
    <w:rsid w:val="006A6C9B"/>
    <w:rsid w:val="006B0536"/>
    <w:rsid w:val="006D057A"/>
    <w:rsid w:val="006E39A0"/>
    <w:rsid w:val="00701DC4"/>
    <w:rsid w:val="007234C1"/>
    <w:rsid w:val="00723BC2"/>
    <w:rsid w:val="0072706F"/>
    <w:rsid w:val="007326AA"/>
    <w:rsid w:val="007360E7"/>
    <w:rsid w:val="007417AD"/>
    <w:rsid w:val="00745BFC"/>
    <w:rsid w:val="007674E6"/>
    <w:rsid w:val="00782761"/>
    <w:rsid w:val="00793F56"/>
    <w:rsid w:val="007A7C79"/>
    <w:rsid w:val="007B1796"/>
    <w:rsid w:val="007B33A9"/>
    <w:rsid w:val="007B69B8"/>
    <w:rsid w:val="007D25D5"/>
    <w:rsid w:val="007D5DFC"/>
    <w:rsid w:val="007D651C"/>
    <w:rsid w:val="007E0844"/>
    <w:rsid w:val="007E4C6B"/>
    <w:rsid w:val="007E5AD9"/>
    <w:rsid w:val="0080408B"/>
    <w:rsid w:val="00815363"/>
    <w:rsid w:val="00816561"/>
    <w:rsid w:val="00816940"/>
    <w:rsid w:val="00817C10"/>
    <w:rsid w:val="00826594"/>
    <w:rsid w:val="0083527A"/>
    <w:rsid w:val="00837762"/>
    <w:rsid w:val="008429F4"/>
    <w:rsid w:val="008721A4"/>
    <w:rsid w:val="00875CB2"/>
    <w:rsid w:val="00890793"/>
    <w:rsid w:val="008B1933"/>
    <w:rsid w:val="008C379A"/>
    <w:rsid w:val="00907B4E"/>
    <w:rsid w:val="00916CC2"/>
    <w:rsid w:val="00937434"/>
    <w:rsid w:val="00950FB4"/>
    <w:rsid w:val="009524F2"/>
    <w:rsid w:val="009620C9"/>
    <w:rsid w:val="00973B61"/>
    <w:rsid w:val="009B2571"/>
    <w:rsid w:val="009C0994"/>
    <w:rsid w:val="009D0648"/>
    <w:rsid w:val="009D28C7"/>
    <w:rsid w:val="009E024E"/>
    <w:rsid w:val="009E1828"/>
    <w:rsid w:val="009F4710"/>
    <w:rsid w:val="00A118BF"/>
    <w:rsid w:val="00A12361"/>
    <w:rsid w:val="00A13A45"/>
    <w:rsid w:val="00A23AEE"/>
    <w:rsid w:val="00A321CA"/>
    <w:rsid w:val="00A5534A"/>
    <w:rsid w:val="00A86BD8"/>
    <w:rsid w:val="00AA071D"/>
    <w:rsid w:val="00AA1B8B"/>
    <w:rsid w:val="00AB20D3"/>
    <w:rsid w:val="00AC4799"/>
    <w:rsid w:val="00AE5454"/>
    <w:rsid w:val="00B00CA5"/>
    <w:rsid w:val="00B06198"/>
    <w:rsid w:val="00B35190"/>
    <w:rsid w:val="00B36D8D"/>
    <w:rsid w:val="00B61359"/>
    <w:rsid w:val="00B94968"/>
    <w:rsid w:val="00BA2B0F"/>
    <w:rsid w:val="00BC0439"/>
    <w:rsid w:val="00BC3585"/>
    <w:rsid w:val="00BC562D"/>
    <w:rsid w:val="00BD3799"/>
    <w:rsid w:val="00C07BA9"/>
    <w:rsid w:val="00C115FF"/>
    <w:rsid w:val="00C24842"/>
    <w:rsid w:val="00C32F64"/>
    <w:rsid w:val="00C330FC"/>
    <w:rsid w:val="00C431AD"/>
    <w:rsid w:val="00C43FAC"/>
    <w:rsid w:val="00C64E31"/>
    <w:rsid w:val="00C83F12"/>
    <w:rsid w:val="00C850AB"/>
    <w:rsid w:val="00CA73FD"/>
    <w:rsid w:val="00CC5C0A"/>
    <w:rsid w:val="00CD194E"/>
    <w:rsid w:val="00CE76B5"/>
    <w:rsid w:val="00CF1D6C"/>
    <w:rsid w:val="00D03A22"/>
    <w:rsid w:val="00D11F9B"/>
    <w:rsid w:val="00D165C4"/>
    <w:rsid w:val="00D2557D"/>
    <w:rsid w:val="00D34259"/>
    <w:rsid w:val="00D36C71"/>
    <w:rsid w:val="00D437C6"/>
    <w:rsid w:val="00D462E2"/>
    <w:rsid w:val="00D50462"/>
    <w:rsid w:val="00D52ACD"/>
    <w:rsid w:val="00D55E8D"/>
    <w:rsid w:val="00D6026C"/>
    <w:rsid w:val="00DB5DD5"/>
    <w:rsid w:val="00DC7E28"/>
    <w:rsid w:val="00DE30AD"/>
    <w:rsid w:val="00DF0AAC"/>
    <w:rsid w:val="00DF22E6"/>
    <w:rsid w:val="00E0032B"/>
    <w:rsid w:val="00E51048"/>
    <w:rsid w:val="00E559FE"/>
    <w:rsid w:val="00E609EA"/>
    <w:rsid w:val="00E931E1"/>
    <w:rsid w:val="00EB201E"/>
    <w:rsid w:val="00EB64C7"/>
    <w:rsid w:val="00EC24A2"/>
    <w:rsid w:val="00EC27BA"/>
    <w:rsid w:val="00EC3420"/>
    <w:rsid w:val="00EC51F8"/>
    <w:rsid w:val="00EC6915"/>
    <w:rsid w:val="00ED7914"/>
    <w:rsid w:val="00EE3B95"/>
    <w:rsid w:val="00EF72FA"/>
    <w:rsid w:val="00EF7A62"/>
    <w:rsid w:val="00EF7ED6"/>
    <w:rsid w:val="00F21D1C"/>
    <w:rsid w:val="00F27A97"/>
    <w:rsid w:val="00F31D18"/>
    <w:rsid w:val="00F619A4"/>
    <w:rsid w:val="00F652F1"/>
    <w:rsid w:val="00F712B2"/>
    <w:rsid w:val="00F86164"/>
    <w:rsid w:val="00FA57E3"/>
    <w:rsid w:val="00FB0C12"/>
    <w:rsid w:val="00FB685C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8EFEE0"/>
  <w15:docId w15:val="{D53C46FA-EE97-4B0E-BFD2-D94E0BC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07BA9"/>
    <w:pPr>
      <w:jc w:val="both"/>
    </w:pPr>
    <w:rPr>
      <w:rFonts w:ascii="Arial" w:hAnsi="Arial"/>
      <w:lang w:val="de-DE"/>
    </w:rPr>
  </w:style>
  <w:style w:type="paragraph" w:styleId="berschrift1">
    <w:name w:val="heading 1"/>
    <w:basedOn w:val="Standard"/>
    <w:next w:val="Standard"/>
    <w:qFormat/>
    <w:rsid w:val="00660168"/>
    <w:pPr>
      <w:keepNext/>
      <w:tabs>
        <w:tab w:val="left" w:pos="5104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931E1"/>
    <w:pPr>
      <w:tabs>
        <w:tab w:val="left" w:pos="5104"/>
      </w:tabs>
      <w:spacing w:line="240" w:lineRule="atLeast"/>
    </w:pPr>
    <w:rPr>
      <w:b/>
    </w:rPr>
  </w:style>
  <w:style w:type="paragraph" w:styleId="Sprechblasentext">
    <w:name w:val="Balloon Text"/>
    <w:basedOn w:val="Standard"/>
    <w:semiHidden/>
    <w:rsid w:val="00E931E1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597E16"/>
    <w:rPr>
      <w:rFonts w:ascii="Arial" w:hAnsi="Arial"/>
      <w:lang w:val="de-DE"/>
    </w:rPr>
  </w:style>
  <w:style w:type="paragraph" w:styleId="KeinLeerraum">
    <w:name w:val="No Spacing"/>
    <w:link w:val="KeinLeerraumZchn"/>
    <w:uiPriority w:val="1"/>
    <w:rsid w:val="00E51048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E51048"/>
    <w:rPr>
      <w:rFonts w:ascii="Calibri" w:hAnsi="Calibri"/>
      <w:sz w:val="22"/>
      <w:szCs w:val="22"/>
    </w:rPr>
  </w:style>
  <w:style w:type="character" w:customStyle="1" w:styleId="KopfzeileZchn">
    <w:name w:val="Kopfzeile Zchn"/>
    <w:link w:val="Kopfzeile"/>
    <w:uiPriority w:val="99"/>
    <w:rsid w:val="00E51048"/>
    <w:rPr>
      <w:rFonts w:ascii="Arial" w:hAnsi="Arial"/>
      <w:lang w:val="de-DE"/>
    </w:rPr>
  </w:style>
  <w:style w:type="paragraph" w:styleId="Listenabsatz">
    <w:name w:val="List Paragraph"/>
    <w:basedOn w:val="Standard"/>
    <w:link w:val="ListenabsatzZchn"/>
    <w:uiPriority w:val="34"/>
    <w:qFormat/>
    <w:rsid w:val="00C07BA9"/>
    <w:pPr>
      <w:numPr>
        <w:numId w:val="3"/>
      </w:numPr>
      <w:ind w:left="284" w:hanging="284"/>
      <w:contextualSpacing/>
    </w:pPr>
  </w:style>
  <w:style w:type="paragraph" w:styleId="Titel">
    <w:name w:val="Title"/>
    <w:basedOn w:val="Standard"/>
    <w:next w:val="Standard"/>
    <w:link w:val="TitelZchn"/>
    <w:rsid w:val="00EE3B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EE3B9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styleId="Hervorhebung">
    <w:name w:val="Emphasis"/>
    <w:basedOn w:val="Absatz-Standardschriftart"/>
    <w:qFormat/>
    <w:rsid w:val="00EE3B95"/>
    <w:rPr>
      <w:rFonts w:ascii="Arial" w:hAnsi="Arial"/>
      <w:b w:val="0"/>
      <w:i/>
      <w:iCs/>
      <w:caps w:val="0"/>
      <w:smallCaps w:val="0"/>
      <w:strike w:val="0"/>
      <w:dstrike w:val="0"/>
      <w:vanish w:val="0"/>
      <w:vertAlign w:val="baseline"/>
    </w:rPr>
  </w:style>
  <w:style w:type="character" w:styleId="Fett">
    <w:name w:val="Strong"/>
    <w:basedOn w:val="Absatz-Standardschriftart"/>
    <w:qFormat/>
    <w:rsid w:val="00EE3B95"/>
    <w:rPr>
      <w:rFonts w:ascii="Arial" w:hAnsi="Arial"/>
      <w:b/>
      <w:bCs/>
      <w:i w:val="0"/>
      <w:caps w:val="0"/>
      <w:smallCaps w:val="0"/>
      <w:strike w:val="0"/>
      <w:dstrike w:val="0"/>
      <w:vanish w:val="0"/>
      <w:sz w:val="20"/>
      <w:vertAlign w:val="baseline"/>
    </w:rPr>
  </w:style>
  <w:style w:type="paragraph" w:customStyle="1" w:styleId="Aufzhlung">
    <w:name w:val="Aufzählung"/>
    <w:basedOn w:val="Listenabsatz"/>
    <w:link w:val="AufzhlungZchn"/>
    <w:qFormat/>
    <w:rsid w:val="00C07BA9"/>
    <w:pPr>
      <w:numPr>
        <w:numId w:val="6"/>
      </w:numPr>
      <w:tabs>
        <w:tab w:val="left" w:pos="4678"/>
      </w:tabs>
      <w:spacing w:after="60"/>
      <w:ind w:left="284" w:hanging="284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C07BA9"/>
    <w:rPr>
      <w:rFonts w:ascii="Arial" w:hAnsi="Arial"/>
      <w:lang w:val="de-DE"/>
    </w:rPr>
  </w:style>
  <w:style w:type="character" w:customStyle="1" w:styleId="AufzhlungZchn">
    <w:name w:val="Aufzählung Zchn"/>
    <w:basedOn w:val="ListenabsatzZchn"/>
    <w:link w:val="Aufzhlung"/>
    <w:rsid w:val="00C07BA9"/>
    <w:rPr>
      <w:rFonts w:ascii="Arial" w:hAnsi="Arial"/>
      <w:lang w:val="de-DE"/>
    </w:rPr>
  </w:style>
  <w:style w:type="table" w:styleId="Tabellenraster">
    <w:name w:val="Table Grid"/>
    <w:basedOn w:val="NormaleTabelle"/>
    <w:rsid w:val="00BD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BD379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3799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F22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.muster@muster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ger.zeller@teufen.ar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a\TEUF\GANZE%20VERWALTUNG\Vorlagen\Gemeinde%20Teufen;%20VORLAGE%20Brief_Logo-farbi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70E44-9E72-4140-B56D-1073EBE8EC28}"/>
      </w:docPartPr>
      <w:docPartBody>
        <w:p w:rsidR="00000000" w:rsidRDefault="00FA736E">
          <w:r w:rsidRPr="0095721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6E"/>
    <w:rsid w:val="001D4133"/>
    <w:rsid w:val="00A12361"/>
    <w:rsid w:val="00F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736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5F86-4283-4FCA-A3D5-7F46DBC0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Gemeinde Teufen; VORLAGE Brief_Logo-farbig.dotx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Gemeinde Teufen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Köppel Regula</dc:creator>
  <cp:lastModifiedBy>Köppel Regula</cp:lastModifiedBy>
  <cp:revision>2</cp:revision>
  <cp:lastPrinted>2025-06-03T13:25:00Z</cp:lastPrinted>
  <dcterms:created xsi:type="dcterms:W3CDTF">2026-04-09T11:50:00Z</dcterms:created>
  <dcterms:modified xsi:type="dcterms:W3CDTF">2026-04-09T12:50:00Z</dcterms:modified>
</cp:coreProperties>
</file>